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FE8B" w14:textId="38E0716F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ascii="ＭＳ 明朝" w:hAnsi="ＭＳ 明朝" w:hint="eastAsia"/>
        </w:rPr>
        <w:t>（</w:t>
      </w:r>
      <w:r w:rsidR="009F199E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１）</w:t>
      </w:r>
    </w:p>
    <w:p w14:paraId="083EF311" w14:textId="4CF4FC02" w:rsidR="003869FC" w:rsidRDefault="0066499F" w:rsidP="001262AE">
      <w:pPr>
        <w:pStyle w:val="a3"/>
        <w:wordWrap/>
        <w:snapToGrid w:val="0"/>
        <w:spacing w:line="30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32372">
        <w:rPr>
          <w:rFonts w:ascii="ＭＳ 明朝" w:hAnsi="ＭＳ 明朝" w:hint="eastAsia"/>
        </w:rPr>
        <w:t>７</w:t>
      </w:r>
      <w:r w:rsidR="003869FC">
        <w:rPr>
          <w:rFonts w:ascii="ＭＳ 明朝" w:hAnsi="ＭＳ 明朝" w:hint="eastAsia"/>
        </w:rPr>
        <w:t>年度熊本県高等学校総合体育大会登山</w:t>
      </w:r>
      <w:r w:rsidR="001262AE">
        <w:rPr>
          <w:rFonts w:ascii="ＭＳ 明朝" w:hAnsi="ＭＳ 明朝" w:hint="eastAsia"/>
        </w:rPr>
        <w:t>競技</w:t>
      </w:r>
      <w:r w:rsidR="003869FC">
        <w:rPr>
          <w:rFonts w:ascii="ＭＳ 明朝" w:hAnsi="ＭＳ 明朝" w:hint="eastAsia"/>
        </w:rPr>
        <w:t>大会</w:t>
      </w:r>
    </w:p>
    <w:p w14:paraId="71FF7B1C" w14:textId="77777777" w:rsidR="003869FC" w:rsidRDefault="003869FC" w:rsidP="001262AE">
      <w:pPr>
        <w:pStyle w:val="a3"/>
        <w:wordWrap/>
        <w:snapToGrid w:val="0"/>
        <w:spacing w:line="300" w:lineRule="auto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42"/>
          <w:szCs w:val="42"/>
        </w:rPr>
        <w:t>参</w:t>
      </w:r>
      <w:r>
        <w:rPr>
          <w:rFonts w:eastAsia="Times New Roman" w:cs="Times New Roman"/>
          <w:sz w:val="42"/>
          <w:szCs w:val="42"/>
        </w:rPr>
        <w:t xml:space="preserve"> </w:t>
      </w:r>
      <w:r>
        <w:rPr>
          <w:rFonts w:ascii="ＭＳ 明朝" w:hAnsi="ＭＳ 明朝" w:hint="eastAsia"/>
          <w:spacing w:val="6"/>
          <w:sz w:val="42"/>
          <w:szCs w:val="42"/>
        </w:rPr>
        <w:t>加</w:t>
      </w:r>
      <w:r>
        <w:rPr>
          <w:rFonts w:eastAsia="Times New Roman" w:cs="Times New Roman"/>
          <w:sz w:val="42"/>
          <w:szCs w:val="42"/>
        </w:rPr>
        <w:t xml:space="preserve"> </w:t>
      </w:r>
      <w:r>
        <w:rPr>
          <w:rFonts w:ascii="ＭＳ 明朝" w:hAnsi="ＭＳ 明朝" w:hint="eastAsia"/>
          <w:spacing w:val="6"/>
          <w:sz w:val="42"/>
          <w:szCs w:val="42"/>
        </w:rPr>
        <w:t>申</w:t>
      </w:r>
      <w:r>
        <w:rPr>
          <w:rFonts w:eastAsia="Times New Roman" w:cs="Times New Roman"/>
          <w:sz w:val="42"/>
          <w:szCs w:val="42"/>
        </w:rPr>
        <w:t xml:space="preserve"> </w:t>
      </w:r>
      <w:r>
        <w:rPr>
          <w:rFonts w:ascii="ＭＳ 明朝" w:hAnsi="ＭＳ 明朝" w:hint="eastAsia"/>
          <w:spacing w:val="6"/>
          <w:sz w:val="42"/>
          <w:szCs w:val="42"/>
        </w:rPr>
        <w:t>込</w:t>
      </w:r>
      <w:r>
        <w:rPr>
          <w:rFonts w:eastAsia="Times New Roman" w:cs="Times New Roman"/>
          <w:sz w:val="42"/>
          <w:szCs w:val="42"/>
        </w:rPr>
        <w:t xml:space="preserve"> </w:t>
      </w:r>
      <w:r>
        <w:rPr>
          <w:rFonts w:ascii="ＭＳ 明朝" w:hAnsi="ＭＳ 明朝" w:hint="eastAsia"/>
          <w:spacing w:val="6"/>
          <w:sz w:val="42"/>
          <w:szCs w:val="42"/>
        </w:rPr>
        <w:t>書</w:t>
      </w:r>
    </w:p>
    <w:p w14:paraId="7122DA41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188"/>
        <w:gridCol w:w="4320"/>
        <w:gridCol w:w="648"/>
        <w:gridCol w:w="2268"/>
        <w:gridCol w:w="432"/>
      </w:tblGrid>
      <w:tr w:rsidR="003869FC" w:rsidRPr="00AE3E35" w14:paraId="6CC296F8" w14:textId="77777777">
        <w:trPr>
          <w:cantSplit/>
          <w:trHeight w:hRule="exact" w:val="670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BDDD5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15B7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BFBF15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jc w:val="center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26BE8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jc w:val="center"/>
              <w:rPr>
                <w:spacing w:val="0"/>
              </w:rPr>
            </w:pPr>
          </w:p>
        </w:tc>
      </w:tr>
      <w:tr w:rsidR="003869FC" w:rsidRPr="00AE3E35" w14:paraId="2909E026" w14:textId="77777777">
        <w:trPr>
          <w:cantSplit/>
          <w:trHeight w:hRule="exact" w:val="67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69352" w14:textId="77777777" w:rsidR="003869FC" w:rsidRDefault="003869FC" w:rsidP="001262AE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E6191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DB08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jc w:val="center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CA497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2F0DF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F87CF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</w:tr>
    </w:tbl>
    <w:p w14:paraId="7AE8E45F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</w:p>
    <w:p w14:paraId="538E1728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eastAsia="Times New Roman" w:cs="Times New Roman"/>
          <w:spacing w:val="1"/>
        </w:rPr>
        <w:t xml:space="preserve">        </w:t>
      </w: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spacing w:val="6"/>
          <w:w w:val="200"/>
        </w:rPr>
        <w:t>男子</w:t>
      </w:r>
      <w:r>
        <w:rPr>
          <w:rFonts w:ascii="ＭＳ 明朝" w:hAnsi="ＭＳ 明朝" w:hint="eastAsia"/>
        </w:rPr>
        <w:t>】</w:t>
      </w:r>
      <w:r>
        <w:rPr>
          <w:rFonts w:eastAsia="Times New Roman" w:cs="Times New Roman"/>
          <w:spacing w:val="1"/>
        </w:rPr>
        <w:t xml:space="preserve">                         </w:t>
      </w:r>
      <w:r w:rsidR="0011370F" w:rsidRPr="00A9289A">
        <w:rPr>
          <w:rFonts w:cs="Times New Roman" w:hint="eastAsia"/>
          <w:spacing w:val="1"/>
        </w:rPr>
        <w:t xml:space="preserve">　　　</w:t>
      </w:r>
      <w:r>
        <w:rPr>
          <w:rFonts w:eastAsia="Times New Roman" w:cs="Times New Roman"/>
          <w:spacing w:val="1"/>
        </w:rPr>
        <w:t xml:space="preserve">   </w:t>
      </w: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spacing w:val="6"/>
          <w:w w:val="200"/>
        </w:rPr>
        <w:t>女子</w:t>
      </w:r>
      <w:r>
        <w:rPr>
          <w:rFonts w:ascii="ＭＳ 明朝" w:hAnsi="ＭＳ 明朝" w:hint="eastAsia"/>
        </w:rPr>
        <w:t>】</w:t>
      </w:r>
      <w:r>
        <w:rPr>
          <w:rFonts w:eastAsia="Times New Roman" w:cs="Times New Roman"/>
          <w:spacing w:val="1"/>
        </w:rPr>
        <w:t xml:space="preserve">                         </w:t>
      </w:r>
    </w:p>
    <w:p w14:paraId="0D1B431C" w14:textId="77777777" w:rsidR="003869FC" w:rsidRDefault="008439C0" w:rsidP="008439C0">
      <w:pPr>
        <w:pStyle w:val="a3"/>
        <w:wordWrap/>
        <w:snapToGrid w:val="0"/>
        <w:spacing w:line="12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432"/>
        <w:gridCol w:w="1944"/>
        <w:gridCol w:w="648"/>
        <w:gridCol w:w="1080"/>
        <w:gridCol w:w="216"/>
        <w:gridCol w:w="432"/>
        <w:gridCol w:w="1944"/>
        <w:gridCol w:w="648"/>
        <w:gridCol w:w="1080"/>
        <w:gridCol w:w="432"/>
      </w:tblGrid>
      <w:tr w:rsidR="003869FC" w:rsidRPr="00AE3E35" w14:paraId="2A2CAB3D" w14:textId="77777777">
        <w:trPr>
          <w:cantSplit/>
          <w:trHeight w:hRule="exact" w:val="672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A3A06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E280" w14:textId="6D297370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E3F09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　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523BF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92A4E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8DCF5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F0D" w14:textId="6A3E9296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9BCB6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　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98DE7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58D18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291B4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</w:tr>
      <w:tr w:rsidR="003869FC" w:rsidRPr="00AE3E35" w14:paraId="20B302E1" w14:textId="77777777">
        <w:trPr>
          <w:cantSplit/>
          <w:trHeight w:hRule="exact" w:val="67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21EF3" w14:textId="77777777" w:rsidR="003869FC" w:rsidRDefault="003869FC" w:rsidP="001262AE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174F" w14:textId="36286300" w:rsidR="003869FC" w:rsidRPr="00860990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860990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="00860990" w:rsidRPr="00860990">
              <w:rPr>
                <w:rFonts w:asciiTheme="minorEastAsia" w:eastAsiaTheme="minorEastAsia" w:hAnsiTheme="minorEastAsia" w:cs="Times New Roman" w:hint="eastAsia"/>
                <w:spacing w:val="1"/>
              </w:rPr>
              <w:t>CL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D1308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FF1E0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EDB4B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F9993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7843" w14:textId="6D79AF03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860990" w:rsidRPr="00860990">
              <w:rPr>
                <w:rFonts w:asciiTheme="minorEastAsia" w:eastAsiaTheme="minorEastAsia" w:hAnsiTheme="minorEastAsia" w:cs="Times New Roman" w:hint="eastAsia"/>
                <w:spacing w:val="1"/>
              </w:rPr>
              <w:t>CL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996B5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7549A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57049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18048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</w:tr>
      <w:tr w:rsidR="003869FC" w:rsidRPr="00AE3E35" w14:paraId="23699BB6" w14:textId="77777777">
        <w:trPr>
          <w:cantSplit/>
          <w:trHeight w:hRule="exact" w:val="674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23879" w14:textId="77777777" w:rsidR="003869FC" w:rsidRDefault="003869FC" w:rsidP="001262AE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3F6B" w14:textId="2ECCBEA8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860990">
              <w:rPr>
                <w:rFonts w:ascii="ＭＳ 明朝" w:hAnsi="ＭＳ 明朝" w:hint="eastAsia"/>
              </w:rPr>
              <w:t>SL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6ADF5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C71C9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6076E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7F7E1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251" w14:textId="7A9A867E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860990">
              <w:rPr>
                <w:rFonts w:ascii="ＭＳ 明朝" w:hAnsi="ＭＳ 明朝" w:hint="eastAsia"/>
              </w:rPr>
              <w:t>SL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5CD27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C460E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86EB6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C1E0D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</w:tr>
      <w:tr w:rsidR="003869FC" w:rsidRPr="00AE3E35" w14:paraId="5EF07E36" w14:textId="77777777">
        <w:trPr>
          <w:cantSplit/>
          <w:trHeight w:hRule="exact" w:val="676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7576E" w14:textId="77777777" w:rsidR="003869FC" w:rsidRDefault="003869FC" w:rsidP="001262AE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E748" w14:textId="0251C648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860990">
              <w:rPr>
                <w:rFonts w:ascii="ＭＳ 明朝" w:hAnsi="ＭＳ 明朝" w:hint="eastAsia"/>
              </w:rPr>
              <w:t>M1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2AA92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66EB7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24DDA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18932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DAC" w14:textId="0EA11C31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860990">
              <w:rPr>
                <w:rFonts w:ascii="ＭＳ 明朝" w:hAnsi="ＭＳ 明朝" w:hint="eastAsia"/>
              </w:rPr>
              <w:t>M1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FC8A6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167FD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F2D06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F3066" w14:textId="77777777" w:rsidR="003869FC" w:rsidRDefault="003869FC" w:rsidP="001262AE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</w:tr>
      <w:tr w:rsidR="00860990" w:rsidRPr="00AE3E35" w14:paraId="78090DCB" w14:textId="77777777">
        <w:trPr>
          <w:cantSplit/>
          <w:trHeight w:hRule="exact" w:val="676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6D08F" w14:textId="77777777" w:rsidR="00860990" w:rsidRDefault="00860990" w:rsidP="00860990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9DA" w14:textId="2095F15A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M2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1B8A1B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E2CD1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9FCD4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545FC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766B" w14:textId="1A0FBF09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M2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D9E3F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CAA48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D6C5D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30E52" w14:textId="77777777" w:rsidR="00860990" w:rsidRDefault="00860990" w:rsidP="00860990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</w:tr>
    </w:tbl>
    <w:p w14:paraId="0E6312D2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</w:p>
    <w:p w14:paraId="09D5AF53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参加生徒数　　　　人　</w:t>
      </w:r>
      <w:r>
        <w:rPr>
          <w:rFonts w:eastAsia="Times New Roman" w:cs="Times New Roman"/>
        </w:rPr>
        <w:t>×</w:t>
      </w:r>
      <w:r>
        <w:rPr>
          <w:rFonts w:ascii="ＭＳ 明朝" w:hAnsi="ＭＳ 明朝" w:hint="eastAsia"/>
        </w:rPr>
        <w:t xml:space="preserve">　参加料１人（５００円）　＝　　　　　　　円</w:t>
      </w:r>
    </w:p>
    <w:p w14:paraId="65B3BCFF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</w:p>
    <w:p w14:paraId="3B66652B" w14:textId="7380EF11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</w:t>
      </w:r>
      <w:r w:rsidR="00020F31">
        <w:rPr>
          <w:rFonts w:ascii="ＭＳ 明朝" w:hAnsi="ＭＳ 明朝" w:hint="eastAsia"/>
          <w:spacing w:val="1"/>
        </w:rPr>
        <w:t xml:space="preserve">　　</w:t>
      </w: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ascii="ＭＳ 明朝" w:hAnsi="ＭＳ 明朝" w:hint="eastAsia"/>
        </w:rPr>
        <w:t xml:space="preserve">　　　　　記載責任者（　　　　　　　　　　印）</w:t>
      </w:r>
    </w:p>
    <w:p w14:paraId="6243F6FD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eastAsia="Times New Roman" w:cs="Times New Roman"/>
          <w:spacing w:val="1"/>
        </w:rPr>
        <w:t xml:space="preserve">      </w:t>
      </w: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spacing w:val="6"/>
          <w:w w:val="200"/>
        </w:rPr>
        <w:t>監督・引率者</w:t>
      </w:r>
      <w:r>
        <w:rPr>
          <w:rFonts w:ascii="ＭＳ 明朝" w:hAnsi="ＭＳ 明朝" w:hint="eastAsia"/>
        </w:rPr>
        <w:t>】</w:t>
      </w:r>
      <w:r>
        <w:rPr>
          <w:rFonts w:eastAsia="Times New Roman" w:cs="Times New Roman"/>
          <w:spacing w:val="1"/>
        </w:rPr>
        <w:t xml:space="preserve">                                                   </w:t>
      </w:r>
    </w:p>
    <w:p w14:paraId="646735FA" w14:textId="77777777" w:rsidR="003869FC" w:rsidRDefault="008439C0" w:rsidP="008439C0">
      <w:pPr>
        <w:pStyle w:val="a3"/>
        <w:wordWrap/>
        <w:snapToGrid w:val="0"/>
        <w:spacing w:line="12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432"/>
        <w:gridCol w:w="1944"/>
        <w:gridCol w:w="4428"/>
        <w:gridCol w:w="1620"/>
        <w:gridCol w:w="432"/>
      </w:tblGrid>
      <w:tr w:rsidR="003869FC" w:rsidRPr="00AE3E35" w14:paraId="34589365" w14:textId="77777777">
        <w:trPr>
          <w:cantSplit/>
          <w:trHeight w:hRule="exact" w:val="587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EB180" w14:textId="77777777" w:rsidR="003869FC" w:rsidRDefault="003869FC" w:rsidP="00601EDA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7B1B" w14:textId="77777777" w:rsidR="003869FC" w:rsidRDefault="003869FC" w:rsidP="00601EDA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B7B19" w14:textId="77777777" w:rsidR="003869FC" w:rsidRDefault="003869FC" w:rsidP="00601EDA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　名</w:t>
            </w:r>
          </w:p>
        </w:tc>
        <w:tc>
          <w:tcPr>
            <w:tcW w:w="4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E4214" w14:textId="77777777" w:rsidR="003869FC" w:rsidRDefault="003869FC" w:rsidP="00601EDA">
            <w:pPr>
              <w:pStyle w:val="a3"/>
              <w:wordWrap/>
              <w:snapToGrid w:val="0"/>
              <w:spacing w:before="233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　住　　　　　　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9C47F" w14:textId="77777777" w:rsidR="003869FC" w:rsidRDefault="003869FC" w:rsidP="00601EDA">
            <w:pPr>
              <w:pStyle w:val="a3"/>
              <w:wordWrap/>
              <w:snapToGrid w:val="0"/>
              <w:spacing w:before="233" w:line="30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3FDB4" w14:textId="77777777" w:rsidR="003869FC" w:rsidRDefault="003869FC" w:rsidP="001262AE">
            <w:pPr>
              <w:pStyle w:val="a3"/>
              <w:wordWrap/>
              <w:snapToGrid w:val="0"/>
              <w:spacing w:before="233" w:line="360" w:lineRule="auto"/>
              <w:jc w:val="center"/>
              <w:rPr>
                <w:spacing w:val="0"/>
              </w:rPr>
            </w:pPr>
          </w:p>
        </w:tc>
      </w:tr>
      <w:tr w:rsidR="003869FC" w:rsidRPr="00AE3E35" w14:paraId="4B6EB027" w14:textId="77777777" w:rsidTr="001262AE">
        <w:trPr>
          <w:cantSplit/>
          <w:trHeight w:hRule="exact" w:val="659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B5B97" w14:textId="77777777" w:rsidR="003869FC" w:rsidRDefault="003869FC" w:rsidP="00601EDA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77C9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1423F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737C4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31B9E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745D4" w14:textId="77777777" w:rsidR="003869FC" w:rsidRDefault="003869FC" w:rsidP="001262AE">
            <w:pPr>
              <w:pStyle w:val="a3"/>
              <w:wordWrap/>
              <w:snapToGrid w:val="0"/>
              <w:spacing w:before="148" w:line="360" w:lineRule="auto"/>
              <w:rPr>
                <w:spacing w:val="0"/>
              </w:rPr>
            </w:pPr>
          </w:p>
        </w:tc>
      </w:tr>
      <w:tr w:rsidR="003869FC" w:rsidRPr="00AE3E35" w14:paraId="68F50AA2" w14:textId="77777777" w:rsidTr="00601EDA">
        <w:trPr>
          <w:cantSplit/>
          <w:trHeight w:hRule="exact" w:val="697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8B5B6" w14:textId="77777777" w:rsidR="003869FC" w:rsidRDefault="003869FC" w:rsidP="00601EDA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F662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C03C4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93AE9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5EC24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0DF58" w14:textId="77777777" w:rsidR="003869FC" w:rsidRDefault="003869FC" w:rsidP="001262AE">
            <w:pPr>
              <w:pStyle w:val="a3"/>
              <w:wordWrap/>
              <w:snapToGrid w:val="0"/>
              <w:spacing w:before="148" w:line="360" w:lineRule="auto"/>
              <w:rPr>
                <w:spacing w:val="0"/>
              </w:rPr>
            </w:pPr>
          </w:p>
        </w:tc>
      </w:tr>
      <w:tr w:rsidR="003869FC" w:rsidRPr="00AE3E35" w14:paraId="22B7849E" w14:textId="77777777" w:rsidTr="00601EDA">
        <w:trPr>
          <w:cantSplit/>
          <w:trHeight w:hRule="exact" w:val="719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5D6A0" w14:textId="77777777" w:rsidR="003869FC" w:rsidRDefault="003869FC" w:rsidP="00601EDA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F92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01DC4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2A6FF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D405C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AB3FC" w14:textId="77777777" w:rsidR="003869FC" w:rsidRDefault="003869FC" w:rsidP="001262AE">
            <w:pPr>
              <w:pStyle w:val="a3"/>
              <w:wordWrap/>
              <w:snapToGrid w:val="0"/>
              <w:spacing w:before="148" w:line="360" w:lineRule="auto"/>
              <w:rPr>
                <w:spacing w:val="0"/>
              </w:rPr>
            </w:pPr>
          </w:p>
        </w:tc>
      </w:tr>
      <w:tr w:rsidR="003869FC" w:rsidRPr="00AE3E35" w14:paraId="1FE5A681" w14:textId="77777777" w:rsidTr="001262AE">
        <w:trPr>
          <w:cantSplit/>
          <w:trHeight w:hRule="exact" w:val="627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77278" w14:textId="77777777" w:rsidR="003869FC" w:rsidRDefault="003869FC" w:rsidP="00601EDA">
            <w:pPr>
              <w:pStyle w:val="a3"/>
              <w:wordWrap/>
              <w:snapToGrid w:val="0"/>
              <w:spacing w:line="30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3F7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4F3A3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383F0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97238" w14:textId="77777777" w:rsidR="003869FC" w:rsidRDefault="003869FC" w:rsidP="00601EDA">
            <w:pPr>
              <w:pStyle w:val="a3"/>
              <w:wordWrap/>
              <w:snapToGrid w:val="0"/>
              <w:spacing w:before="148" w:line="30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F94A1" w14:textId="77777777" w:rsidR="003869FC" w:rsidRDefault="003869FC" w:rsidP="001262AE">
            <w:pPr>
              <w:pStyle w:val="a3"/>
              <w:wordWrap/>
              <w:snapToGrid w:val="0"/>
              <w:spacing w:before="148" w:line="360" w:lineRule="auto"/>
              <w:rPr>
                <w:spacing w:val="0"/>
              </w:rPr>
            </w:pPr>
          </w:p>
        </w:tc>
      </w:tr>
    </w:tbl>
    <w:p w14:paraId="48315750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</w:p>
    <w:p w14:paraId="27EF7799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上記の生徒は本校在学生であり、標記大会に出場することを認め、参加を申し込みます。</w:t>
      </w:r>
    </w:p>
    <w:p w14:paraId="28CBF2C3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なお、申し込み生徒は、大会参加に当たり個人情報が「熊本県高等学校体育連盟個人情報保</w:t>
      </w:r>
    </w:p>
    <w:p w14:paraId="332CF5F0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護方針」に基づき取り扱われることを承諾していることを申し添えます。</w:t>
      </w:r>
    </w:p>
    <w:p w14:paraId="5EE3BC85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</w:p>
    <w:p w14:paraId="61C42D54" w14:textId="212518BB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eastAsia="Times New Roman" w:cs="Times New Roman"/>
          <w:spacing w:val="1"/>
        </w:rPr>
        <w:t xml:space="preserve">    </w:t>
      </w:r>
      <w:r w:rsidR="00F16850">
        <w:rPr>
          <w:rFonts w:ascii="ＭＳ 明朝" w:hAnsi="ＭＳ 明朝" w:hint="eastAsia"/>
        </w:rPr>
        <w:t xml:space="preserve">　</w:t>
      </w:r>
      <w:r w:rsidR="0066499F">
        <w:rPr>
          <w:rFonts w:ascii="ＭＳ 明朝" w:hAnsi="ＭＳ 明朝" w:hint="eastAsia"/>
        </w:rPr>
        <w:t>令和</w:t>
      </w:r>
      <w:r w:rsidR="00B32372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3E0BE8C0" w14:textId="77777777" w:rsidR="003869FC" w:rsidRDefault="003869FC" w:rsidP="001262AE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14:paraId="69ECE38A" w14:textId="77777777" w:rsidR="003869FC" w:rsidRDefault="003869FC" w:rsidP="00601EDA">
      <w:pPr>
        <w:pStyle w:val="a3"/>
        <w:wordWrap/>
        <w:snapToGrid w:val="0"/>
        <w:spacing w:line="30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1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　　　　　　　　　　　高等学校長　　　　　　　　　　　　　　　印</w:t>
      </w:r>
    </w:p>
    <w:sectPr w:rsidR="003869FC" w:rsidSect="001B724C">
      <w:pgSz w:w="11906" w:h="16838"/>
      <w:pgMar w:top="1134" w:right="1134" w:bottom="567" w:left="1134" w:header="720" w:footer="720" w:gutter="0"/>
      <w:cols w:space="720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4B52F" w14:textId="77777777" w:rsidR="00890103" w:rsidRDefault="00890103" w:rsidP="00FB576B">
      <w:r>
        <w:separator/>
      </w:r>
    </w:p>
  </w:endnote>
  <w:endnote w:type="continuationSeparator" w:id="0">
    <w:p w14:paraId="30A9F1AF" w14:textId="77777777" w:rsidR="00890103" w:rsidRDefault="00890103" w:rsidP="00FB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9D9F" w14:textId="77777777" w:rsidR="00890103" w:rsidRDefault="00890103" w:rsidP="00FB576B">
      <w:r>
        <w:separator/>
      </w:r>
    </w:p>
  </w:footnote>
  <w:footnote w:type="continuationSeparator" w:id="0">
    <w:p w14:paraId="07B054C8" w14:textId="77777777" w:rsidR="00890103" w:rsidRDefault="00890103" w:rsidP="00FB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FC"/>
    <w:rsid w:val="00020F31"/>
    <w:rsid w:val="00035BD9"/>
    <w:rsid w:val="00042D52"/>
    <w:rsid w:val="00053FD8"/>
    <w:rsid w:val="0007013A"/>
    <w:rsid w:val="00070C94"/>
    <w:rsid w:val="000A5ED7"/>
    <w:rsid w:val="000A762B"/>
    <w:rsid w:val="000F1889"/>
    <w:rsid w:val="0011233B"/>
    <w:rsid w:val="0011370F"/>
    <w:rsid w:val="0012125C"/>
    <w:rsid w:val="001262AE"/>
    <w:rsid w:val="00154534"/>
    <w:rsid w:val="00161119"/>
    <w:rsid w:val="00182D77"/>
    <w:rsid w:val="00193EC8"/>
    <w:rsid w:val="001B724C"/>
    <w:rsid w:val="00207B31"/>
    <w:rsid w:val="0021316F"/>
    <w:rsid w:val="00263204"/>
    <w:rsid w:val="0027761F"/>
    <w:rsid w:val="002F626A"/>
    <w:rsid w:val="002F7FFD"/>
    <w:rsid w:val="003058B2"/>
    <w:rsid w:val="00373C1D"/>
    <w:rsid w:val="003869FC"/>
    <w:rsid w:val="003F7C89"/>
    <w:rsid w:val="004067E7"/>
    <w:rsid w:val="00412548"/>
    <w:rsid w:val="00430B2B"/>
    <w:rsid w:val="00453D18"/>
    <w:rsid w:val="004706D3"/>
    <w:rsid w:val="004A39A9"/>
    <w:rsid w:val="004B730F"/>
    <w:rsid w:val="004E3DDD"/>
    <w:rsid w:val="004E4567"/>
    <w:rsid w:val="005670A3"/>
    <w:rsid w:val="005C58CC"/>
    <w:rsid w:val="00601EDA"/>
    <w:rsid w:val="006464AA"/>
    <w:rsid w:val="0066499F"/>
    <w:rsid w:val="007529D3"/>
    <w:rsid w:val="00792430"/>
    <w:rsid w:val="007A2D09"/>
    <w:rsid w:val="007B7C56"/>
    <w:rsid w:val="007C133D"/>
    <w:rsid w:val="008333C2"/>
    <w:rsid w:val="008431F1"/>
    <w:rsid w:val="008439C0"/>
    <w:rsid w:val="00856F35"/>
    <w:rsid w:val="00860990"/>
    <w:rsid w:val="00890103"/>
    <w:rsid w:val="008C5196"/>
    <w:rsid w:val="008C5AB3"/>
    <w:rsid w:val="008F3EA3"/>
    <w:rsid w:val="00904A45"/>
    <w:rsid w:val="00911737"/>
    <w:rsid w:val="009A6ABA"/>
    <w:rsid w:val="009F199E"/>
    <w:rsid w:val="00A1006C"/>
    <w:rsid w:val="00A10119"/>
    <w:rsid w:val="00A30E56"/>
    <w:rsid w:val="00A36176"/>
    <w:rsid w:val="00A86A37"/>
    <w:rsid w:val="00A9289A"/>
    <w:rsid w:val="00AC2857"/>
    <w:rsid w:val="00AD087D"/>
    <w:rsid w:val="00AE3E35"/>
    <w:rsid w:val="00B16378"/>
    <w:rsid w:val="00B32372"/>
    <w:rsid w:val="00B3338D"/>
    <w:rsid w:val="00BD5CF5"/>
    <w:rsid w:val="00BE3EF1"/>
    <w:rsid w:val="00C55553"/>
    <w:rsid w:val="00C967C9"/>
    <w:rsid w:val="00CB6168"/>
    <w:rsid w:val="00CE2F64"/>
    <w:rsid w:val="00D14516"/>
    <w:rsid w:val="00D15D1D"/>
    <w:rsid w:val="00D63A20"/>
    <w:rsid w:val="00D77678"/>
    <w:rsid w:val="00D87ACB"/>
    <w:rsid w:val="00DE2731"/>
    <w:rsid w:val="00DF0739"/>
    <w:rsid w:val="00E33689"/>
    <w:rsid w:val="00E431E1"/>
    <w:rsid w:val="00E628C1"/>
    <w:rsid w:val="00EA2BF6"/>
    <w:rsid w:val="00EB01CE"/>
    <w:rsid w:val="00EB05CF"/>
    <w:rsid w:val="00F16850"/>
    <w:rsid w:val="00F17218"/>
    <w:rsid w:val="00F31CF1"/>
    <w:rsid w:val="00F9335F"/>
    <w:rsid w:val="00FB576B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06A0B"/>
  <w15:docId w15:val="{B52D9301-D84E-409A-BF3A-91102A8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3A20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B5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76B"/>
  </w:style>
  <w:style w:type="paragraph" w:styleId="a6">
    <w:name w:val="footer"/>
    <w:basedOn w:val="a"/>
    <w:link w:val="a7"/>
    <w:uiPriority w:val="99"/>
    <w:unhideWhenUsed/>
    <w:rsid w:val="00FB5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76B"/>
  </w:style>
  <w:style w:type="paragraph" w:styleId="a8">
    <w:name w:val="Balloon Text"/>
    <w:basedOn w:val="a"/>
    <w:link w:val="a9"/>
    <w:uiPriority w:val="99"/>
    <w:semiHidden/>
    <w:unhideWhenUsed/>
    <w:rsid w:val="00E628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28C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標準(太郎文書スタイル)"/>
    <w:uiPriority w:val="99"/>
    <w:rsid w:val="0079243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table" w:styleId="ab">
    <w:name w:val="Table Grid"/>
    <w:basedOn w:val="a1"/>
    <w:uiPriority w:val="59"/>
    <w:rsid w:val="00F9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3096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42CC-DE92-46B9-8EEF-402F68D4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246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高体連</dc:creator>
  <cp:lastModifiedBy>高体連</cp:lastModifiedBy>
  <cp:revision>2</cp:revision>
  <cp:lastPrinted>2019-03-18T00:44:00Z</cp:lastPrinted>
  <dcterms:created xsi:type="dcterms:W3CDTF">2025-04-11T07:57:00Z</dcterms:created>
  <dcterms:modified xsi:type="dcterms:W3CDTF">2025-04-11T07:57:00Z</dcterms:modified>
</cp:coreProperties>
</file>